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9DBF" w14:textId="77777777" w:rsidR="00664BD9" w:rsidRPr="00E35A5C" w:rsidRDefault="00664BD9" w:rsidP="00664BD9">
      <w:pPr>
        <w:tabs>
          <w:tab w:val="left" w:pos="1699"/>
        </w:tabs>
        <w:bidi/>
        <w:spacing w:after="0" w:line="240" w:lineRule="auto"/>
        <w:ind w:right="851"/>
        <w:rPr>
          <w:rFonts w:asciiTheme="minorBidi" w:eastAsiaTheme="minorHAnsi" w:hAnsiTheme="minorBidi" w:cstheme="minorBidi"/>
          <w:sz w:val="14"/>
          <w:szCs w:val="1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050" w:type="dxa"/>
        <w:tblLook w:val="04A0" w:firstRow="1" w:lastRow="0" w:firstColumn="1" w:lastColumn="0" w:noHBand="0" w:noVBand="1"/>
      </w:tblPr>
      <w:tblGrid>
        <w:gridCol w:w="2552"/>
        <w:gridCol w:w="2954"/>
        <w:gridCol w:w="290"/>
        <w:gridCol w:w="5254"/>
      </w:tblGrid>
      <w:tr w:rsidR="00664BD9" w14:paraId="20BA9BA3" w14:textId="77777777" w:rsidTr="00E35C7E">
        <w:trPr>
          <w:trHeight w:val="475"/>
        </w:trPr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9568" w14:textId="232CA53C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الاســـــــــــــــــــم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14219482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4BD9" w14:paraId="46AD5483" w14:textId="77777777" w:rsidTr="00E35C7E">
        <w:trPr>
          <w:trHeight w:val="412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826D" w14:textId="4F06540A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الكليـــــــــــــــــــة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21029800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4AA5" w14:textId="4A26ADD3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القسم العلمي:  </w:t>
            </w:r>
            <w:sdt>
              <w:sdtPr>
                <w:rPr>
                  <w:rFonts w:asciiTheme="minorBidi" w:eastAsiaTheme="minorHAnsi" w:hAnsiTheme="minorBidi"/>
                  <w:b/>
                  <w:bCs/>
                  <w:sz w:val="28"/>
                  <w:szCs w:val="28"/>
                  <w:rtl/>
                </w:rPr>
                <w:id w:val="19362388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4BD9" w14:paraId="7711AE7A" w14:textId="77777777" w:rsidTr="00E35C7E">
        <w:trPr>
          <w:trHeight w:val="417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04C1" w14:textId="433E4A8C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الجامعـــــــة: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3757763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773" w14:textId="047DBE31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بلد الابتعاث: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20768119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4BD9" w14:paraId="59D78072" w14:textId="77777777" w:rsidTr="00E35C7E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E25" w14:textId="77777777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المرحلة الدراسية: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4D25" w14:textId="789A4F84" w:rsidR="00664BD9" w:rsidRDefault="00E35C7E" w:rsidP="00137AD1">
            <w:pPr>
              <w:tabs>
                <w:tab w:val="left" w:pos="1699"/>
              </w:tabs>
              <w:bidi/>
              <w:spacing w:after="0" w:line="240" w:lineRule="auto"/>
              <w:ind w:right="176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-11793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الماجستير 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-210124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الدكتوراه 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-80037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أخرى: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-6152901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4BD9" w14:paraId="3C97995C" w14:textId="77777777" w:rsidTr="00E35C7E">
        <w:trPr>
          <w:trHeight w:val="409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86EE" w14:textId="71E1A1D5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التخصص 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العام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9223769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396C" w14:textId="610D47CC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التخصص الدقيق:</w:t>
            </w:r>
            <w:r w:rsidR="00E35C7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1747845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5C7E" w:rsidRPr="005051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4BD9" w14:paraId="4F3A469D" w14:textId="77777777" w:rsidTr="00E35C7E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2FF2" w14:textId="26B60E94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مدة التمديــــــد: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225F" w14:textId="0F010C03" w:rsidR="00664BD9" w:rsidRDefault="00664BD9" w:rsidP="00137AD1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-1320876054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) سنة (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1819069684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) أشهر</w:t>
            </w:r>
          </w:p>
        </w:tc>
      </w:tr>
    </w:tbl>
    <w:p w14:paraId="2B41469E" w14:textId="77777777" w:rsidR="00E35A5C" w:rsidRPr="00E35A5C" w:rsidRDefault="00E35A5C" w:rsidP="00E35A5C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8"/>
          <w:szCs w:val="8"/>
          <w:rtl/>
        </w:rPr>
      </w:pPr>
    </w:p>
    <w:p w14:paraId="09B3E668" w14:textId="0CD6E5F9" w:rsidR="00664BD9" w:rsidRPr="00E35A5C" w:rsidRDefault="00664BD9" w:rsidP="00E35A5C">
      <w:pPr>
        <w:tabs>
          <w:tab w:val="right" w:pos="1274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E35A5C">
        <w:rPr>
          <w:rFonts w:asciiTheme="minorBidi" w:hAnsiTheme="minorBidi"/>
          <w:b/>
          <w:bCs/>
          <w:sz w:val="28"/>
          <w:szCs w:val="28"/>
          <w:rtl/>
        </w:rPr>
        <w:t xml:space="preserve">أولا </w:t>
      </w:r>
      <w:proofErr w:type="gramStart"/>
      <w:r w:rsidRPr="00E35A5C">
        <w:rPr>
          <w:rFonts w:asciiTheme="minorBidi" w:hAnsiTheme="minorBidi"/>
          <w:b/>
          <w:bCs/>
          <w:sz w:val="28"/>
          <w:szCs w:val="28"/>
          <w:rtl/>
        </w:rPr>
        <w:t>ـ  معايير</w:t>
      </w:r>
      <w:proofErr w:type="gramEnd"/>
      <w:r w:rsidRPr="00E35A5C">
        <w:rPr>
          <w:rFonts w:asciiTheme="minorBidi" w:hAnsiTheme="minorBidi"/>
          <w:b/>
          <w:bCs/>
          <w:sz w:val="28"/>
          <w:szCs w:val="28"/>
          <w:rtl/>
        </w:rPr>
        <w:t xml:space="preserve"> عامة يجب اخذها في الاعتبار عند النظر في طلبات التمديد الداخلي أو الخارجي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244"/>
        <w:gridCol w:w="3537"/>
      </w:tblGrid>
      <w:tr w:rsidR="00664BD9" w14:paraId="51A47D70" w14:textId="77777777" w:rsidTr="00137AD1">
        <w:trPr>
          <w:trHeight w:val="56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D070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3C6B" w14:textId="77777777" w:rsidR="00664BD9" w:rsidRDefault="00664BD9" w:rsidP="00137AD1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المعايير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5A6" w14:textId="77777777" w:rsidR="00664BD9" w:rsidRDefault="00664BD9" w:rsidP="00137AD1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استيفاء المعايير</w:t>
            </w:r>
          </w:p>
        </w:tc>
      </w:tr>
      <w:tr w:rsidR="00664BD9" w14:paraId="14F82555" w14:textId="77777777" w:rsidTr="00137AD1">
        <w:trPr>
          <w:trHeight w:val="7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B01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C9F" w14:textId="77777777" w:rsidR="00664BD9" w:rsidRDefault="00664BD9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الدراسة وفق خطاب القبول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5FA4" w14:textId="2D3F1F60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357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سنة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4822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سنتان</w:t>
            </w:r>
          </w:p>
          <w:p w14:paraId="2C7EBBD2" w14:textId="698B2428" w:rsidR="00664BD9" w:rsidRDefault="00E35C7E" w:rsidP="00137AD1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0377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ثلاث سنوات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1990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أربع سنوات</w:t>
            </w:r>
          </w:p>
        </w:tc>
      </w:tr>
      <w:tr w:rsidR="00664BD9" w14:paraId="503F91C4" w14:textId="77777777" w:rsidTr="00137AD1">
        <w:trPr>
          <w:trHeight w:val="4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F0A5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975A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القبول مشروط بدراسة مواد تكميلية أو سنة تحضيرية؟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0E05" w14:textId="5E049C24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6922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1733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 </w:t>
            </w:r>
          </w:p>
          <w:p w14:paraId="52BDA3BE" w14:textId="18AE5114" w:rsidR="00664BD9" w:rsidRDefault="00664BD9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الدراسة     </w:t>
            </w:r>
            <w:proofErr w:type="gramStart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456029658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664BD9" w14:paraId="3B1C6094" w14:textId="77777777" w:rsidTr="00137AD1">
        <w:trPr>
          <w:trHeight w:val="7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75A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07CB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نظام الدراسة وفق خطاب القبول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D741" w14:textId="5077B2A9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4401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مقررات مع البحث  </w:t>
            </w:r>
          </w:p>
          <w:p w14:paraId="13BAB0A8" w14:textId="1A3FF757" w:rsidR="00664BD9" w:rsidRDefault="00E35C7E" w:rsidP="00137AD1">
            <w:pPr>
              <w:bidi/>
              <w:spacing w:after="0" w:line="240" w:lineRule="auto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5389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مقررات فقط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6000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بحث فقط</w:t>
            </w:r>
          </w:p>
          <w:p w14:paraId="7C17E0EA" w14:textId="4360DA7F" w:rsidR="00664BD9" w:rsidRDefault="00664BD9" w:rsidP="00137AD1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دراسة المقررات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346719246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664BD9" w14:paraId="607B3E22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313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A6B" w14:textId="77777777" w:rsidR="00664BD9" w:rsidRDefault="00664BD9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تأجيل الدراسة أو الانقطاع عنها؟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E89" w14:textId="662F585E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8411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181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69AB0211" w14:textId="1B94B9FE" w:rsidR="00664BD9" w:rsidRDefault="00664BD9" w:rsidP="00137AD1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التأجيل/الانقطاع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1734280698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664BD9" w14:paraId="39D0202C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9722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EC10" w14:textId="77777777" w:rsidR="00664BD9" w:rsidRDefault="00664BD9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الانتقال إلى جامعة أخرى في نفس البلد أو غيره؟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ED44" w14:textId="7C2B47BF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5477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9500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664BD9" w14:paraId="2628700A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02FE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76EE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تغيير التخصص العام أو الدقيق؟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C31" w14:textId="5D6A13BF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7180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4101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664BD9" w14:paraId="46109958" w14:textId="77777777" w:rsidTr="00E35C7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FA1C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F323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الحصول على الدرجة أو مناقشة الرسالة نشر أوراق علمية؟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65E" w14:textId="6891B4CE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86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31664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664BD9" w14:paraId="04F5D01B" w14:textId="77777777" w:rsidTr="00137AD1">
        <w:trPr>
          <w:trHeight w:val="47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C9B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BC4C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اختبار شامل أو تأهيلي؟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8CF8" w14:textId="4DED4163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1435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6239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5EA1EC5F" w14:textId="024B9DF7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7211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تم اجتيازه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582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لم يتم احتيازه</w:t>
            </w:r>
          </w:p>
        </w:tc>
      </w:tr>
      <w:tr w:rsidR="00664BD9" w14:paraId="529FB2DF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C3F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BED1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عمل ميداني؟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147" w14:textId="1BA58BDB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2612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8780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360E0341" w14:textId="7D8E73CD" w:rsidR="00664BD9" w:rsidRDefault="00664BD9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العمل الميداني</w:t>
            </w:r>
            <w:r w:rsidR="000C70D0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174798057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>) شهر/ سنة</w:t>
            </w:r>
          </w:p>
        </w:tc>
      </w:tr>
      <w:tr w:rsidR="00664BD9" w14:paraId="43740A3F" w14:textId="77777777" w:rsidTr="00137AD1">
        <w:trPr>
          <w:trHeight w:val="4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022E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9180" w14:textId="77777777" w:rsidR="00664BD9" w:rsidRDefault="00664BD9" w:rsidP="00137AD1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تجارب معملية؟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BFD5" w14:textId="1FDF5195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87568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9682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664BD9" w14:paraId="57843815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F1BF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0493" w14:textId="77777777" w:rsidR="00664BD9" w:rsidRDefault="00664BD9" w:rsidP="00137AD1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القيام برحلة علمية؟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7397" w14:textId="6120FB1B" w:rsidR="00664BD9" w:rsidRDefault="00E35C7E" w:rsidP="00137AD1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720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21068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  </w:t>
            </w:r>
          </w:p>
          <w:p w14:paraId="760728D1" w14:textId="699661B5" w:rsidR="00664BD9" w:rsidRDefault="00E35C7E" w:rsidP="00137AD1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9307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تم القيام بها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06355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لم يتم القيام بها</w:t>
            </w:r>
          </w:p>
          <w:p w14:paraId="0BB5C647" w14:textId="2DC9FBC8" w:rsidR="00664BD9" w:rsidRDefault="00664BD9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الرحلة     </w:t>
            </w:r>
            <w:proofErr w:type="gramStart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1905872319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664BD9" w14:paraId="5946C26C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5081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144A" w14:textId="77777777" w:rsidR="00664BD9" w:rsidRDefault="00664BD9" w:rsidP="00137AD1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تكليف المبتعث/المبتعثة بأعباء إدارية أو تدريسية من قبل القسم العلمي المبتعث/المبتعثة إليه؟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5A42" w14:textId="1BBB4C09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87073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نعم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92347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7FBB8E15" w14:textId="22BCF59B" w:rsidR="00664BD9" w:rsidRDefault="00664BD9" w:rsidP="00137AD1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عدد الساعات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941061641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0C70D0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في اليوم/الاسبوع</w:t>
            </w:r>
          </w:p>
        </w:tc>
      </w:tr>
      <w:tr w:rsidR="00664BD9" w14:paraId="205CB345" w14:textId="77777777" w:rsidTr="00137AD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A0C0" w14:textId="77777777" w:rsidR="00664BD9" w:rsidRDefault="00664BD9" w:rsidP="00137AD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E5C" w14:textId="77777777" w:rsidR="00664BD9" w:rsidRDefault="00664BD9" w:rsidP="00137AD1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تكليف المشرف على رسالة المبتعث/المبتعثة بمناصب إدارية؟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4A7F" w14:textId="0C1D0941" w:rsidR="00664BD9" w:rsidRDefault="00E35C7E" w:rsidP="00137AD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83217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نعم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9332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64BD9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</w:tbl>
    <w:p w14:paraId="49A3B37C" w14:textId="77777777" w:rsidR="00364132" w:rsidRPr="00E35A5C" w:rsidRDefault="00364132" w:rsidP="001C7692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16"/>
          <w:szCs w:val="16"/>
          <w:rtl/>
        </w:rPr>
      </w:pPr>
    </w:p>
    <w:p w14:paraId="1F561C56" w14:textId="17BD0634" w:rsidR="00AA747B" w:rsidRPr="00E35A5C" w:rsidRDefault="00DC5B44" w:rsidP="00E35A5C">
      <w:pPr>
        <w:tabs>
          <w:tab w:val="right" w:pos="1274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 w:rsidRPr="00E35A5C">
        <w:rPr>
          <w:rFonts w:asciiTheme="minorBidi" w:hAnsiTheme="minorBidi" w:hint="cs"/>
          <w:b/>
          <w:bCs/>
          <w:sz w:val="28"/>
          <w:szCs w:val="28"/>
          <w:rtl/>
        </w:rPr>
        <w:t>ثانيا ـ معايير خاصة ب</w:t>
      </w:r>
      <w:r w:rsidRPr="00E35A5C">
        <w:rPr>
          <w:rFonts w:asciiTheme="minorBidi" w:hAnsiTheme="minorBidi"/>
          <w:b/>
          <w:bCs/>
          <w:sz w:val="28"/>
          <w:szCs w:val="28"/>
          <w:rtl/>
        </w:rPr>
        <w:t xml:space="preserve">التمديد </w:t>
      </w:r>
      <w:r w:rsidR="0061265D" w:rsidRPr="00E35A5C">
        <w:rPr>
          <w:rFonts w:asciiTheme="minorBidi" w:hAnsiTheme="minorBidi" w:hint="cs"/>
          <w:b/>
          <w:bCs/>
          <w:sz w:val="28"/>
          <w:szCs w:val="28"/>
          <w:rtl/>
        </w:rPr>
        <w:t xml:space="preserve">الثاني لمرحلة </w:t>
      </w:r>
      <w:r w:rsidRPr="00E35A5C">
        <w:rPr>
          <w:rFonts w:asciiTheme="minorBidi" w:hAnsiTheme="minorBidi" w:hint="cs"/>
          <w:b/>
          <w:bCs/>
          <w:sz w:val="28"/>
          <w:szCs w:val="28"/>
          <w:rtl/>
        </w:rPr>
        <w:t>الدكتوراه للمبتعث/</w:t>
      </w:r>
      <w:proofErr w:type="spellStart"/>
      <w:r w:rsidRPr="00E35A5C">
        <w:rPr>
          <w:rFonts w:asciiTheme="minorBidi" w:hAnsiTheme="minorBidi" w:hint="cs"/>
          <w:b/>
          <w:bCs/>
          <w:sz w:val="28"/>
          <w:szCs w:val="28"/>
          <w:rtl/>
        </w:rPr>
        <w:t>المبتعثة</w:t>
      </w:r>
      <w:proofErr w:type="spellEnd"/>
      <w:r w:rsidRPr="00E35A5C">
        <w:rPr>
          <w:rFonts w:asciiTheme="minorBidi" w:hAnsiTheme="minorBidi" w:hint="cs"/>
          <w:b/>
          <w:bCs/>
          <w:sz w:val="28"/>
          <w:szCs w:val="28"/>
          <w:rtl/>
        </w:rPr>
        <w:t xml:space="preserve"> داخليا/خارجيا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6237"/>
        <w:gridCol w:w="3544"/>
      </w:tblGrid>
      <w:tr w:rsidR="00AA747B" w14:paraId="05EBE938" w14:textId="77777777" w:rsidTr="000F5141">
        <w:trPr>
          <w:trHeight w:val="819"/>
        </w:trPr>
        <w:tc>
          <w:tcPr>
            <w:tcW w:w="839" w:type="dxa"/>
            <w:vAlign w:val="center"/>
          </w:tcPr>
          <w:p w14:paraId="4589C08C" w14:textId="77777777" w:rsidR="00AA747B" w:rsidRDefault="00AA747B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2C4110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0AC8244" w14:textId="77777777" w:rsidR="00AA747B" w:rsidRPr="00652428" w:rsidRDefault="00AA747B" w:rsidP="004C3A0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>توصية المشرف على دراسة المبتعث</w:t>
            </w:r>
            <w:r w:rsidR="007F468F">
              <w:rPr>
                <w:rFonts w:asciiTheme="minorBidi" w:hAnsiTheme="minorBidi" w:hint="cs"/>
                <w:sz w:val="28"/>
                <w:szCs w:val="28"/>
                <w:rtl/>
              </w:rPr>
              <w:t>/المبتعثة</w:t>
            </w:r>
            <w:r w:rsidR="004C3A0E">
              <w:rPr>
                <w:rFonts w:asciiTheme="minorBidi" w:hAnsiTheme="minorBidi" w:hint="cs"/>
                <w:sz w:val="28"/>
                <w:szCs w:val="28"/>
                <w:rtl/>
              </w:rPr>
              <w:t xml:space="preserve"> ي</w:t>
            </w:r>
            <w:r w:rsidR="004C3A0E"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قترح فيها تمديد البعثة مع توضيح مدة </w:t>
            </w:r>
            <w:r w:rsidR="004C3A0E" w:rsidRPr="00E86703">
              <w:rPr>
                <w:rFonts w:asciiTheme="minorBidi" w:hAnsiTheme="minorBidi" w:hint="cs"/>
                <w:sz w:val="28"/>
                <w:szCs w:val="28"/>
                <w:rtl/>
              </w:rPr>
              <w:t>التمديد وأسباب ذلك</w:t>
            </w:r>
            <w:r w:rsidR="004C3A0E"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 و</w:t>
            </w:r>
            <w:r w:rsidR="004C3A0E" w:rsidRPr="00E86703">
              <w:rPr>
                <w:rFonts w:asciiTheme="minorBidi" w:hAnsiTheme="minorBidi" w:hint="cs"/>
                <w:sz w:val="28"/>
                <w:szCs w:val="28"/>
                <w:rtl/>
              </w:rPr>
              <w:t xml:space="preserve">بيان </w:t>
            </w:r>
            <w:r w:rsidR="004C3A0E"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التاريخ المتوقع </w:t>
            </w:r>
            <w:r w:rsidR="004C3A0E" w:rsidRPr="00E86703">
              <w:rPr>
                <w:rFonts w:asciiTheme="minorBidi" w:hAnsiTheme="minorBidi" w:hint="cs"/>
                <w:sz w:val="28"/>
                <w:szCs w:val="28"/>
                <w:rtl/>
              </w:rPr>
              <w:t>لتسليم الرسالة وتاريخ المناقشة</w:t>
            </w:r>
          </w:p>
        </w:tc>
        <w:tc>
          <w:tcPr>
            <w:tcW w:w="3544" w:type="dxa"/>
            <w:vAlign w:val="center"/>
          </w:tcPr>
          <w:p w14:paraId="050E4884" w14:textId="3A0FE93B" w:rsidR="00AA747B" w:rsidRDefault="00E35C7E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69696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يوصي بالتمديد   </w:t>
            </w:r>
          </w:p>
          <w:p w14:paraId="1000B351" w14:textId="5785E25D" w:rsidR="00AA747B" w:rsidRDefault="00E35C7E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420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يوصي بعدم التمديد</w:t>
            </w:r>
          </w:p>
        </w:tc>
      </w:tr>
      <w:tr w:rsidR="002C4110" w14:paraId="5A67BB20" w14:textId="77777777" w:rsidTr="009B6DFF">
        <w:trPr>
          <w:trHeight w:val="819"/>
        </w:trPr>
        <w:tc>
          <w:tcPr>
            <w:tcW w:w="839" w:type="dxa"/>
            <w:vAlign w:val="center"/>
          </w:tcPr>
          <w:p w14:paraId="465EC510" w14:textId="77777777" w:rsidR="002C4110" w:rsidRDefault="002C4110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2"/>
            <w:vAlign w:val="center"/>
          </w:tcPr>
          <w:p w14:paraId="3CBAC7BC" w14:textId="77777777" w:rsidR="002C4110" w:rsidRPr="005C5146" w:rsidRDefault="002C4110" w:rsidP="002C4110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ملخص تقرير المشرف على دراسة المبتعث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/المبتعثة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  <w:sdt>
            <w:sdtPr>
              <w:rPr>
                <w:rFonts w:asciiTheme="minorBidi" w:hAnsiTheme="minorBidi"/>
                <w:sz w:val="28"/>
                <w:szCs w:val="28"/>
                <w:rtl/>
              </w:rPr>
              <w:id w:val="961237127"/>
              <w:placeholder>
                <w:docPart w:val="DefaultPlaceholder_-1854013440"/>
              </w:placeholder>
              <w:showingPlcHdr/>
              <w:text/>
            </w:sdtPr>
            <w:sdtContent>
              <w:p w14:paraId="3E017EBC" w14:textId="512B3283" w:rsidR="002C4110" w:rsidRDefault="00E35C7E" w:rsidP="004B47A8">
                <w:pPr>
                  <w:bidi/>
                  <w:spacing w:after="0" w:line="240" w:lineRule="auto"/>
                  <w:ind w:right="284"/>
                  <w:jc w:val="both"/>
                  <w:rPr>
                    <w:rFonts w:asciiTheme="minorBidi" w:hAnsiTheme="minorBidi"/>
                    <w:sz w:val="28"/>
                    <w:szCs w:val="28"/>
                    <w:rtl/>
                  </w:rPr>
                </w:pPr>
                <w:r w:rsidRPr="0050514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47B" w14:paraId="397A51A5" w14:textId="77777777" w:rsidTr="000F5141">
        <w:tc>
          <w:tcPr>
            <w:tcW w:w="839" w:type="dxa"/>
            <w:vAlign w:val="center"/>
          </w:tcPr>
          <w:p w14:paraId="5882A9BE" w14:textId="77777777" w:rsidR="00AA747B" w:rsidRDefault="00871C10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  <w:vAlign w:val="center"/>
          </w:tcPr>
          <w:p w14:paraId="27B6C62D" w14:textId="77777777" w:rsidR="00AA747B" w:rsidRPr="00652428" w:rsidRDefault="007112B9" w:rsidP="007112B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 w:rsidR="00AA747B">
              <w:rPr>
                <w:rFonts w:asciiTheme="minorBidi" w:hAnsiTheme="minorBidi"/>
                <w:sz w:val="28"/>
                <w:szCs w:val="28"/>
                <w:rtl/>
              </w:rPr>
              <w:t xml:space="preserve"> الملحق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الثقافي السعودي</w:t>
            </w:r>
          </w:p>
        </w:tc>
        <w:tc>
          <w:tcPr>
            <w:tcW w:w="3544" w:type="dxa"/>
            <w:vAlign w:val="center"/>
          </w:tcPr>
          <w:p w14:paraId="29DD7242" w14:textId="4FF83DC0" w:rsidR="003B7074" w:rsidRDefault="00E35C7E" w:rsidP="003B7074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3096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>يوصي بتأييد التمدي</w:t>
            </w:r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د   </w:t>
            </w:r>
          </w:p>
          <w:p w14:paraId="2F751383" w14:textId="4EB45F96" w:rsidR="00AA747B" w:rsidRDefault="00E35C7E" w:rsidP="00007B0D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3065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 xml:space="preserve">يوصي بعدم التمديد   </w:t>
            </w:r>
          </w:p>
        </w:tc>
      </w:tr>
      <w:tr w:rsidR="00C32CDE" w14:paraId="6F3B51DF" w14:textId="77777777" w:rsidTr="000F5141">
        <w:tc>
          <w:tcPr>
            <w:tcW w:w="839" w:type="dxa"/>
            <w:vAlign w:val="center"/>
          </w:tcPr>
          <w:p w14:paraId="249B049B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  <w:vAlign w:val="center"/>
          </w:tcPr>
          <w:p w14:paraId="6A0C63BB" w14:textId="77777777" w:rsidR="00C32CDE" w:rsidRPr="00E86703" w:rsidRDefault="00C32CDE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أن يكون قد أنهي المقررات الدراسية الأساسية </w:t>
            </w:r>
            <w:r w:rsidR="0061265D">
              <w:rPr>
                <w:rFonts w:asciiTheme="minorBidi" w:hAnsiTheme="minorBidi" w:hint="cs"/>
                <w:sz w:val="28"/>
                <w:szCs w:val="28"/>
                <w:rtl/>
              </w:rPr>
              <w:t>للدرجة العلمية</w:t>
            </w:r>
          </w:p>
        </w:tc>
        <w:tc>
          <w:tcPr>
            <w:tcW w:w="3544" w:type="dxa"/>
            <w:vAlign w:val="center"/>
          </w:tcPr>
          <w:p w14:paraId="785AEA53" w14:textId="08F9648C" w:rsidR="0061265D" w:rsidRDefault="00E35C7E" w:rsidP="0061265D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5252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1265D">
              <w:rPr>
                <w:rFonts w:asciiTheme="minorBidi" w:hAnsiTheme="minorBidi" w:hint="cs"/>
                <w:sz w:val="28"/>
                <w:szCs w:val="28"/>
                <w:rtl/>
              </w:rPr>
              <w:t xml:space="preserve"> عدد المقررات المطلوب دراستها   </w:t>
            </w:r>
          </w:p>
          <w:p w14:paraId="52DC79D9" w14:textId="40DF045F" w:rsidR="00C32CDE" w:rsidRDefault="00E35C7E" w:rsidP="0061265D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7076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1265D">
              <w:rPr>
                <w:rFonts w:asciiTheme="minorBidi" w:hAnsiTheme="minorBidi" w:hint="cs"/>
                <w:sz w:val="28"/>
                <w:szCs w:val="28"/>
                <w:rtl/>
              </w:rPr>
              <w:t xml:space="preserve"> عدد المقررات التي تمت دراستها</w:t>
            </w:r>
          </w:p>
        </w:tc>
      </w:tr>
      <w:tr w:rsidR="00C32CDE" w14:paraId="3892CE52" w14:textId="77777777" w:rsidTr="000F5141">
        <w:tc>
          <w:tcPr>
            <w:tcW w:w="839" w:type="dxa"/>
            <w:vAlign w:val="center"/>
          </w:tcPr>
          <w:p w14:paraId="51C0C242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6237" w:type="dxa"/>
            <w:vAlign w:val="center"/>
          </w:tcPr>
          <w:p w14:paraId="6AE94DB1" w14:textId="77777777" w:rsidR="00C32CDE" w:rsidRPr="00E86703" w:rsidRDefault="00C32CDE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>أن يجتاز الاختبار الشامل أو التأهيلي</w:t>
            </w:r>
            <w:r w:rsidR="00BD2B70"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للدكتوراه</w:t>
            </w:r>
          </w:p>
        </w:tc>
        <w:tc>
          <w:tcPr>
            <w:tcW w:w="3544" w:type="dxa"/>
            <w:vAlign w:val="center"/>
          </w:tcPr>
          <w:p w14:paraId="135678D6" w14:textId="6E31418F" w:rsidR="0061265D" w:rsidRDefault="00E35C7E" w:rsidP="0061265D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4470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1265D">
              <w:rPr>
                <w:rFonts w:asciiTheme="minorBidi" w:hAnsiTheme="minorBidi" w:hint="cs"/>
                <w:sz w:val="28"/>
                <w:szCs w:val="28"/>
                <w:rtl/>
              </w:rPr>
              <w:t xml:space="preserve"> تم اجتياز الاختبار الشامل   </w:t>
            </w:r>
          </w:p>
          <w:p w14:paraId="77667531" w14:textId="01449EBC" w:rsidR="00C32CDE" w:rsidRDefault="00E35C7E" w:rsidP="0061265D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54606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1265D">
              <w:rPr>
                <w:rFonts w:asciiTheme="minorBidi" w:hAnsiTheme="minorBidi" w:hint="cs"/>
                <w:sz w:val="28"/>
                <w:szCs w:val="28"/>
                <w:rtl/>
              </w:rPr>
              <w:t xml:space="preserve"> لم يتم اجتياز الاختبار الشامل</w:t>
            </w:r>
          </w:p>
          <w:p w14:paraId="30AAD5A2" w14:textId="1A8CC9D6" w:rsidR="0061265D" w:rsidRDefault="00E35C7E" w:rsidP="0061265D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736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1265D">
              <w:rPr>
                <w:rFonts w:asciiTheme="minorBidi" w:hAnsiTheme="minorBidi" w:hint="cs"/>
                <w:sz w:val="28"/>
                <w:szCs w:val="28"/>
                <w:rtl/>
              </w:rPr>
              <w:t xml:space="preserve"> لم يتم تقديم الاختبار الشامل</w:t>
            </w:r>
          </w:p>
          <w:p w14:paraId="24D27302" w14:textId="03C2743C" w:rsidR="00B452F3" w:rsidRDefault="00E35C7E" w:rsidP="00B452F3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1792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452F3">
              <w:rPr>
                <w:rFonts w:asciiTheme="minorBidi" w:hAnsiTheme="minorBidi" w:hint="cs"/>
                <w:sz w:val="28"/>
                <w:szCs w:val="28"/>
                <w:rtl/>
              </w:rPr>
              <w:t xml:space="preserve"> غير مطلوب</w:t>
            </w:r>
          </w:p>
        </w:tc>
      </w:tr>
      <w:tr w:rsidR="00C32CDE" w14:paraId="6ED1904C" w14:textId="77777777" w:rsidTr="000F5141">
        <w:tc>
          <w:tcPr>
            <w:tcW w:w="839" w:type="dxa"/>
            <w:vAlign w:val="center"/>
          </w:tcPr>
          <w:p w14:paraId="7301FB46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  <w:vAlign w:val="center"/>
          </w:tcPr>
          <w:p w14:paraId="2E11A451" w14:textId="77777777" w:rsidR="00C32CDE" w:rsidRPr="00E86703" w:rsidRDefault="00C32CDE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>اعتماد خطة البحث.</w:t>
            </w:r>
          </w:p>
        </w:tc>
        <w:tc>
          <w:tcPr>
            <w:tcW w:w="3544" w:type="dxa"/>
            <w:vAlign w:val="center"/>
          </w:tcPr>
          <w:p w14:paraId="75D982E0" w14:textId="65374B3F" w:rsidR="00DF0ACF" w:rsidRDefault="00E35C7E" w:rsidP="00DF0ACF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3107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0ACF">
              <w:rPr>
                <w:rFonts w:asciiTheme="minorBidi" w:hAnsiTheme="minorBidi" w:hint="cs"/>
                <w:sz w:val="28"/>
                <w:szCs w:val="28"/>
                <w:rtl/>
              </w:rPr>
              <w:t xml:space="preserve"> تم تقديم</w:t>
            </w:r>
            <w:r w:rsidR="00DF0ACF"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 خطة البحث</w:t>
            </w:r>
          </w:p>
          <w:p w14:paraId="347EC835" w14:textId="750F3293" w:rsidR="00DF0ACF" w:rsidRDefault="00E35C7E" w:rsidP="00182AC6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8040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0AC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82AC6">
              <w:rPr>
                <w:rFonts w:asciiTheme="minorBidi" w:hAnsiTheme="minorBidi" w:hint="cs"/>
                <w:sz w:val="28"/>
                <w:szCs w:val="28"/>
                <w:rtl/>
              </w:rPr>
              <w:t>لم يتم</w:t>
            </w:r>
            <w:r w:rsidR="00DF0ACF">
              <w:rPr>
                <w:rFonts w:asciiTheme="minorBidi" w:hAnsiTheme="minorBidi" w:hint="cs"/>
                <w:sz w:val="28"/>
                <w:szCs w:val="28"/>
                <w:rtl/>
              </w:rPr>
              <w:t xml:space="preserve"> تقديم</w:t>
            </w:r>
            <w:r w:rsidR="00DF0ACF"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 خطة البحث</w:t>
            </w:r>
          </w:p>
          <w:p w14:paraId="7ED36467" w14:textId="5BAEE6CE" w:rsidR="00DF0ACF" w:rsidRDefault="00E35C7E" w:rsidP="00DF0ACF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9796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0ACF">
              <w:rPr>
                <w:rFonts w:asciiTheme="minorBidi" w:hAnsiTheme="minorBidi" w:hint="cs"/>
                <w:sz w:val="28"/>
                <w:szCs w:val="28"/>
                <w:rtl/>
              </w:rPr>
              <w:t xml:space="preserve"> تم </w:t>
            </w:r>
            <w:r w:rsidR="00DF0ACF" w:rsidRPr="00E86703">
              <w:rPr>
                <w:rFonts w:asciiTheme="minorBidi" w:hAnsiTheme="minorBidi"/>
                <w:sz w:val="28"/>
                <w:szCs w:val="28"/>
                <w:rtl/>
              </w:rPr>
              <w:t>اعتماد خطة البحث</w:t>
            </w:r>
            <w:r w:rsidR="00DF0AC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  <w:p w14:paraId="0EBFCABE" w14:textId="2F68E6CF" w:rsidR="00C32CDE" w:rsidRDefault="00E35C7E" w:rsidP="00DF0ACF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446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0ACF">
              <w:rPr>
                <w:rFonts w:asciiTheme="minorBidi" w:hAnsiTheme="minorBidi" w:hint="cs"/>
                <w:sz w:val="28"/>
                <w:szCs w:val="28"/>
                <w:rtl/>
              </w:rPr>
              <w:t xml:space="preserve"> لم يتم </w:t>
            </w:r>
            <w:r w:rsidR="00DF0ACF" w:rsidRPr="00E86703">
              <w:rPr>
                <w:rFonts w:asciiTheme="minorBidi" w:hAnsiTheme="minorBidi"/>
                <w:sz w:val="28"/>
                <w:szCs w:val="28"/>
                <w:rtl/>
              </w:rPr>
              <w:t>اعتماد خطة البحث</w:t>
            </w:r>
          </w:p>
        </w:tc>
      </w:tr>
      <w:tr w:rsidR="00C32CDE" w14:paraId="756309B4" w14:textId="77777777" w:rsidTr="000F5141">
        <w:tc>
          <w:tcPr>
            <w:tcW w:w="839" w:type="dxa"/>
            <w:vAlign w:val="center"/>
          </w:tcPr>
          <w:p w14:paraId="78999311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  <w:vAlign w:val="center"/>
          </w:tcPr>
          <w:p w14:paraId="36ABDCE7" w14:textId="422ECB36" w:rsidR="00C32CDE" w:rsidRPr="00E86703" w:rsidRDefault="00E35C7E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إ</w:t>
            </w:r>
            <w:r w:rsidR="00C32CDE" w:rsidRPr="00E86703">
              <w:rPr>
                <w:rFonts w:asciiTheme="minorBidi" w:hAnsiTheme="minorBidi"/>
                <w:sz w:val="28"/>
                <w:szCs w:val="28"/>
                <w:rtl/>
              </w:rPr>
              <w:t>جراء مقابلة شخصية مع المبتعث</w:t>
            </w:r>
            <w:r w:rsidR="004F2A03">
              <w:rPr>
                <w:rFonts w:asciiTheme="minorBidi" w:hAnsiTheme="minorBidi" w:hint="cs"/>
                <w:sz w:val="28"/>
                <w:szCs w:val="28"/>
                <w:rtl/>
              </w:rPr>
              <w:t>/المبتعثة</w:t>
            </w:r>
          </w:p>
        </w:tc>
        <w:tc>
          <w:tcPr>
            <w:tcW w:w="3544" w:type="dxa"/>
            <w:vAlign w:val="center"/>
          </w:tcPr>
          <w:p w14:paraId="7A4648C8" w14:textId="2F3BEB3B" w:rsidR="00C32CDE" w:rsidRDefault="001A17C7" w:rsidP="00E35C7E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يتم </w:t>
            </w:r>
            <w:r w:rsidR="00E35C7E">
              <w:rPr>
                <w:rFonts w:asciiTheme="minorBidi" w:hAnsiTheme="minorBidi" w:hint="cs"/>
                <w:sz w:val="28"/>
                <w:szCs w:val="28"/>
                <w:rtl/>
              </w:rPr>
              <w:t>إ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رفاق محضر المقابلة الشخصية</w:t>
            </w:r>
            <w:r w:rsidR="004F2A03">
              <w:rPr>
                <w:rFonts w:asciiTheme="minorBidi" w:hAnsiTheme="minorBidi" w:hint="cs"/>
                <w:sz w:val="28"/>
                <w:szCs w:val="28"/>
                <w:rtl/>
              </w:rPr>
              <w:t xml:space="preserve"> في الملف المخصص لذلك</w:t>
            </w:r>
          </w:p>
        </w:tc>
      </w:tr>
      <w:tr w:rsidR="00C32CDE" w14:paraId="2330976B" w14:textId="77777777" w:rsidTr="000F5141">
        <w:tc>
          <w:tcPr>
            <w:tcW w:w="839" w:type="dxa"/>
            <w:vAlign w:val="center"/>
          </w:tcPr>
          <w:p w14:paraId="737831B4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  <w:vAlign w:val="center"/>
          </w:tcPr>
          <w:p w14:paraId="6517B535" w14:textId="77777777" w:rsidR="00C32CDE" w:rsidRDefault="00C32CDE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اللجنة الثلاثية المفوضة عن مجلس القسم.</w:t>
            </w:r>
          </w:p>
        </w:tc>
        <w:tc>
          <w:tcPr>
            <w:tcW w:w="3544" w:type="dxa"/>
            <w:vAlign w:val="center"/>
          </w:tcPr>
          <w:p w14:paraId="598FA4F8" w14:textId="7EB284A3" w:rsidR="00C32CDE" w:rsidRDefault="00E35C7E" w:rsidP="00C32CDE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8381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C32CDE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بالموافقة  </w:t>
            </w:r>
          </w:p>
          <w:p w14:paraId="76B89B74" w14:textId="005F566C" w:rsidR="00C32CDE" w:rsidRDefault="00E35C7E" w:rsidP="00C32CDE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522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C32CDE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بعدم الموافقة</w:t>
            </w:r>
          </w:p>
        </w:tc>
      </w:tr>
      <w:tr w:rsidR="00C32CDE" w14:paraId="5CBE674D" w14:textId="77777777" w:rsidTr="009B6DFF">
        <w:tc>
          <w:tcPr>
            <w:tcW w:w="839" w:type="dxa"/>
            <w:vAlign w:val="center"/>
          </w:tcPr>
          <w:p w14:paraId="1A2DBB77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2"/>
            <w:vAlign w:val="center"/>
          </w:tcPr>
          <w:p w14:paraId="677D84AB" w14:textId="77777777" w:rsidR="00C32CDE" w:rsidRPr="005C5146" w:rsidRDefault="00C32CDE" w:rsidP="00C32CDE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تقرير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يعده القسم العلمي عن الوضع الدراسي ل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لمبتعث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/المبتعثة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  <w:sdt>
            <w:sdtPr>
              <w:rPr>
                <w:rFonts w:asciiTheme="minorBidi" w:hAnsiTheme="minorBidi"/>
                <w:sz w:val="28"/>
                <w:szCs w:val="28"/>
                <w:rtl/>
              </w:rPr>
              <w:id w:val="1616643428"/>
              <w:placeholder>
                <w:docPart w:val="DefaultPlaceholder_-1854013440"/>
              </w:placeholder>
              <w:showingPlcHdr/>
              <w:text/>
            </w:sdtPr>
            <w:sdtContent>
              <w:p w14:paraId="41E72D37" w14:textId="1376EA41" w:rsidR="00C32CDE" w:rsidRDefault="00E35C7E" w:rsidP="004B47A8">
                <w:pPr>
                  <w:bidi/>
                  <w:spacing w:after="0" w:line="240" w:lineRule="auto"/>
                  <w:ind w:right="284"/>
                  <w:jc w:val="both"/>
                  <w:rPr>
                    <w:rFonts w:asciiTheme="minorBidi" w:hAnsiTheme="minorBidi"/>
                    <w:sz w:val="28"/>
                    <w:szCs w:val="28"/>
                    <w:rtl/>
                  </w:rPr>
                </w:pPr>
                <w:r w:rsidRPr="0050514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32CDE" w14:paraId="2A856E4D" w14:textId="77777777" w:rsidTr="000F5141">
        <w:trPr>
          <w:trHeight w:val="402"/>
        </w:trPr>
        <w:tc>
          <w:tcPr>
            <w:tcW w:w="839" w:type="dxa"/>
            <w:vAlign w:val="center"/>
          </w:tcPr>
          <w:p w14:paraId="0F8DEA63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6237" w:type="dxa"/>
            <w:vAlign w:val="center"/>
          </w:tcPr>
          <w:p w14:paraId="5265A3A4" w14:textId="77777777" w:rsidR="00C32CDE" w:rsidRDefault="00C32CDE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اللجنة </w:t>
            </w:r>
            <w:r w:rsidR="00BD2B70">
              <w:rPr>
                <w:rFonts w:asciiTheme="minorBidi" w:hAnsiTheme="minorBidi"/>
                <w:sz w:val="28"/>
                <w:szCs w:val="28"/>
                <w:rtl/>
              </w:rPr>
              <w:t>الثلاثية المفوضة عن مجلس الكلية</w:t>
            </w:r>
          </w:p>
        </w:tc>
        <w:tc>
          <w:tcPr>
            <w:tcW w:w="3544" w:type="dxa"/>
            <w:vAlign w:val="center"/>
          </w:tcPr>
          <w:p w14:paraId="2043B5F4" w14:textId="4F4373F6" w:rsidR="00C32CDE" w:rsidRDefault="00E35C7E" w:rsidP="00C32CDE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6976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C32CDE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بالموافقة  </w:t>
            </w:r>
          </w:p>
          <w:p w14:paraId="60A81047" w14:textId="1E8F8B99" w:rsidR="00C32CDE" w:rsidRDefault="00E35C7E" w:rsidP="00C32CDE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583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C32CDE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بعدم الموافقة</w:t>
            </w:r>
          </w:p>
        </w:tc>
      </w:tr>
      <w:tr w:rsidR="00C32CDE" w14:paraId="08997367" w14:textId="77777777" w:rsidTr="00B715B7">
        <w:trPr>
          <w:trHeight w:val="402"/>
        </w:trPr>
        <w:tc>
          <w:tcPr>
            <w:tcW w:w="10620" w:type="dxa"/>
            <w:gridSpan w:val="3"/>
            <w:vAlign w:val="center"/>
          </w:tcPr>
          <w:p w14:paraId="5BE55923" w14:textId="77777777" w:rsidR="00C32CDE" w:rsidRDefault="00C32CDE" w:rsidP="00C32CDE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B46F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 يمنح التمديد الثاني للماجستير إلا لمن عنده مواد تكميلية فقط.</w:t>
            </w:r>
          </w:p>
        </w:tc>
      </w:tr>
    </w:tbl>
    <w:p w14:paraId="26A9075C" w14:textId="2BA39AC5" w:rsidR="00364132" w:rsidRDefault="00AA747B" w:rsidP="00E35A5C">
      <w:pPr>
        <w:tabs>
          <w:tab w:val="right" w:pos="1274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textWrapping" w:clear="all"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</w:t>
      </w:r>
    </w:p>
    <w:p w14:paraId="63FB6F24" w14:textId="77777777" w:rsidR="00364132" w:rsidRDefault="00364132" w:rsidP="00364132">
      <w:pPr>
        <w:tabs>
          <w:tab w:val="right" w:pos="1274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4C1716D2" w14:textId="1BB2DEF2" w:rsidR="00364132" w:rsidRDefault="00364132" w:rsidP="00364132">
      <w:pPr>
        <w:tabs>
          <w:tab w:val="right" w:pos="1274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 w:rsidR="00AA747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AA747B">
        <w:rPr>
          <w:rFonts w:asciiTheme="minorBidi" w:hAnsiTheme="minorBidi" w:hint="cs"/>
          <w:b/>
          <w:bCs/>
          <w:sz w:val="28"/>
          <w:szCs w:val="28"/>
          <w:rtl/>
        </w:rPr>
        <w:t>يعتمد ،</w:t>
      </w:r>
      <w:proofErr w:type="gramEnd"/>
      <w:r w:rsidR="00AA747B">
        <w:rPr>
          <w:rFonts w:asciiTheme="minorBidi" w:hAnsiTheme="minorBidi" w:hint="cs"/>
          <w:b/>
          <w:bCs/>
          <w:sz w:val="28"/>
          <w:szCs w:val="28"/>
          <w:rtl/>
        </w:rPr>
        <w:t xml:space="preserve">،،           </w:t>
      </w:r>
    </w:p>
    <w:p w14:paraId="01ECE82D" w14:textId="015EE090" w:rsidR="00AA747B" w:rsidRDefault="00AA747B" w:rsidP="00364132">
      <w:pPr>
        <w:tabs>
          <w:tab w:val="right" w:pos="1274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35C7E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</w:t>
      </w:r>
      <w:r w:rsidR="00E35C7E">
        <w:rPr>
          <w:rFonts w:asciiTheme="minorBidi" w:hAnsiTheme="minorBidi"/>
          <w:b/>
          <w:bCs/>
          <w:sz w:val="28"/>
          <w:szCs w:val="28"/>
          <w:rtl/>
        </w:rPr>
        <w:tab/>
      </w:r>
      <w:r w:rsidR="00E35C7E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2004553038"/>
          <w:placeholder>
            <w:docPart w:val="DefaultPlaceholder_-1854013438"/>
          </w:placeholder>
          <w:showingPlcHdr/>
          <w:dropDownList>
            <w:listItem w:value="Choose an item."/>
            <w:listItem w:displayText="رئيس/ـة القسم " w:value="رئيس/ـة القسم "/>
            <w:listItem w:displayText=" نائب رئيس/ـة القسم" w:value=" نائب رئيس/ـة القسم"/>
          </w:dropDownList>
        </w:sdtPr>
        <w:sdtContent>
          <w:r w:rsidR="000C70D0" w:rsidRPr="00DF1D93">
            <w:rPr>
              <w:rStyle w:val="PlaceholderText"/>
            </w:rPr>
            <w:t>Choose an item.</w:t>
          </w:r>
        </w:sdtContent>
      </w:sdt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-164707572"/>
          <w:placeholder>
            <w:docPart w:val="DefaultPlaceholder_-1854013440"/>
          </w:placeholder>
          <w:showingPlcHdr/>
          <w:text/>
        </w:sdtPr>
        <w:sdtContent>
          <w:r w:rsidR="00E35C7E" w:rsidRPr="0050514C">
            <w:rPr>
              <w:rStyle w:val="PlaceholderText"/>
            </w:rPr>
            <w:t>Click or tap here to enter text.</w:t>
          </w:r>
        </w:sdtContent>
      </w:sdt>
    </w:p>
    <w:p w14:paraId="7893AAD6" w14:textId="741B5EF5" w:rsidR="00AA747B" w:rsidRPr="00AD44A8" w:rsidRDefault="00AA747B" w:rsidP="00AA747B">
      <w:pPr>
        <w:tabs>
          <w:tab w:val="right" w:pos="1274"/>
        </w:tabs>
        <w:bidi/>
        <w:jc w:val="center"/>
        <w:rPr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 w:rsidR="00E35C7E">
        <w:rPr>
          <w:rFonts w:asciiTheme="minorBidi" w:hAnsiTheme="minorBidi"/>
          <w:b/>
          <w:bCs/>
          <w:sz w:val="28"/>
          <w:szCs w:val="28"/>
          <w:rtl/>
        </w:rPr>
        <w:tab/>
      </w:r>
      <w:r w:rsidR="00E35C7E"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الاســـــــــــــــــــــم: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</w:t>
      </w:r>
      <w:sdt>
        <w:sdtPr>
          <w:rPr>
            <w:rFonts w:asciiTheme="minorBidi" w:hAnsiTheme="minorBidi" w:hint="cs"/>
            <w:sz w:val="18"/>
            <w:szCs w:val="18"/>
            <w:rtl/>
          </w:rPr>
          <w:id w:val="513044576"/>
          <w:placeholder>
            <w:docPart w:val="DefaultPlaceholder_-1854013440"/>
          </w:placeholder>
          <w:showingPlcHdr/>
          <w:text/>
        </w:sdtPr>
        <w:sdtContent>
          <w:r w:rsidR="00E35C7E" w:rsidRPr="0050514C">
            <w:rPr>
              <w:rStyle w:val="PlaceholderText"/>
            </w:rPr>
            <w:t>Click or tap here to enter text.</w:t>
          </w:r>
        </w:sdtContent>
      </w:sdt>
    </w:p>
    <w:p w14:paraId="540DBF31" w14:textId="3049BF96" w:rsidR="00AA747B" w:rsidRDefault="00AA747B" w:rsidP="00AA747B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  <w:r w:rsidR="00E35C7E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التوقيــــــــــــــــــع: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....................................................</w:t>
      </w:r>
    </w:p>
    <w:p w14:paraId="2E6C977D" w14:textId="6A572357" w:rsidR="00AA747B" w:rsidRPr="00E5009F" w:rsidRDefault="00AA747B" w:rsidP="00AA747B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</w:t>
      </w:r>
      <w:r w:rsidR="00E35C7E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التاريــــــــــــــــــخ: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</w:t>
      </w:r>
      <w:sdt>
        <w:sdtPr>
          <w:rPr>
            <w:rFonts w:asciiTheme="minorBidi" w:hAnsiTheme="minorBidi" w:hint="cs"/>
            <w:sz w:val="18"/>
            <w:szCs w:val="18"/>
            <w:rtl/>
          </w:rPr>
          <w:id w:val="-1260903107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E35C7E" w:rsidRPr="0050514C">
            <w:rPr>
              <w:rStyle w:val="PlaceholderText"/>
            </w:rPr>
            <w:t>Click or tap to enter a date.</w:t>
          </w:r>
        </w:sdtContent>
      </w:sdt>
    </w:p>
    <w:sectPr w:rsidR="00AA747B" w:rsidRPr="00E5009F" w:rsidSect="00B50D8F">
      <w:headerReference w:type="default" r:id="rId8"/>
      <w:footerReference w:type="default" r:id="rId9"/>
      <w:pgSz w:w="11906" w:h="16838" w:code="9"/>
      <w:pgMar w:top="709" w:right="567" w:bottom="568" w:left="709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BB68" w14:textId="77777777" w:rsidR="00B50D8F" w:rsidRDefault="00B50D8F" w:rsidP="00F56A58">
      <w:pPr>
        <w:spacing w:after="0" w:line="240" w:lineRule="auto"/>
      </w:pPr>
      <w:r>
        <w:separator/>
      </w:r>
    </w:p>
  </w:endnote>
  <w:endnote w:type="continuationSeparator" w:id="0">
    <w:p w14:paraId="2BA15332" w14:textId="77777777" w:rsidR="00B50D8F" w:rsidRDefault="00B50D8F" w:rsidP="00F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3E3C" w14:textId="77777777" w:rsidR="00F56A58" w:rsidRPr="005E2AC2" w:rsidRDefault="00F56A58">
    <w:pPr>
      <w:pStyle w:val="Footer"/>
      <w:rPr>
        <w:sz w:val="8"/>
        <w:szCs w:val="8"/>
        <w:lang w:val="en-US"/>
      </w:rPr>
    </w:pPr>
  </w:p>
  <w:p w14:paraId="1F61418A" w14:textId="77777777" w:rsidR="00F56A58" w:rsidRPr="00EE4801" w:rsidRDefault="00F56A58" w:rsidP="005E2AC2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62F7" w14:textId="77777777" w:rsidR="00B50D8F" w:rsidRDefault="00B50D8F" w:rsidP="00F56A58">
      <w:pPr>
        <w:spacing w:after="0" w:line="240" w:lineRule="auto"/>
      </w:pPr>
      <w:r>
        <w:separator/>
      </w:r>
    </w:p>
  </w:footnote>
  <w:footnote w:type="continuationSeparator" w:id="0">
    <w:p w14:paraId="13F1DD29" w14:textId="77777777" w:rsidR="00B50D8F" w:rsidRDefault="00B50D8F" w:rsidP="00F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9CC2" w14:textId="2B8441A0" w:rsidR="00AA747B" w:rsidRDefault="00364132" w:rsidP="00AA747B">
    <w:pPr>
      <w:pStyle w:val="Header"/>
      <w:ind w:right="-2"/>
      <w:jc w:val="cent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66BB9" wp14:editId="0D2E0EB1">
          <wp:simplePos x="0" y="0"/>
          <wp:positionH relativeFrom="column">
            <wp:posOffset>-492760</wp:posOffset>
          </wp:positionH>
          <wp:positionV relativeFrom="paragraph">
            <wp:posOffset>-270620</wp:posOffset>
          </wp:positionV>
          <wp:extent cx="7591425" cy="10725150"/>
          <wp:effectExtent l="0" t="0" r="9525" b="0"/>
          <wp:wrapNone/>
          <wp:docPr id="2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D26D2" w14:textId="77777777" w:rsidR="00364132" w:rsidRDefault="00364132" w:rsidP="00A5485E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i/>
        <w:iCs/>
        <w:sz w:val="40"/>
        <w:szCs w:val="40"/>
        <w:u w:val="single"/>
        <w:rtl/>
      </w:rPr>
    </w:pPr>
  </w:p>
  <w:p w14:paraId="17BDE428" w14:textId="77777777" w:rsidR="00364132" w:rsidRDefault="00364132" w:rsidP="00364132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i/>
        <w:iCs/>
        <w:sz w:val="40"/>
        <w:szCs w:val="40"/>
        <w:u w:val="single"/>
        <w:rtl/>
      </w:rPr>
    </w:pPr>
  </w:p>
  <w:p w14:paraId="2811B383" w14:textId="77777777" w:rsidR="00364132" w:rsidRDefault="00364132" w:rsidP="00364132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i/>
        <w:iCs/>
        <w:sz w:val="40"/>
        <w:szCs w:val="40"/>
        <w:u w:val="single"/>
        <w:rtl/>
      </w:rPr>
    </w:pPr>
  </w:p>
  <w:p w14:paraId="6F32D9B5" w14:textId="77777777" w:rsidR="00E35A5C" w:rsidRPr="00E35A5C" w:rsidRDefault="00E35A5C" w:rsidP="00364132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sz w:val="18"/>
        <w:szCs w:val="18"/>
        <w:u w:val="single"/>
        <w:rtl/>
      </w:rPr>
    </w:pPr>
  </w:p>
  <w:p w14:paraId="7808260F" w14:textId="0657BE79" w:rsidR="00AA747B" w:rsidRPr="00E35A5C" w:rsidRDefault="00AA747B" w:rsidP="00E35A5C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sz w:val="32"/>
        <w:szCs w:val="32"/>
        <w:u w:val="single"/>
        <w:rtl/>
      </w:rPr>
    </w:pPr>
    <w:r w:rsidRPr="00E35A5C">
      <w:rPr>
        <w:rFonts w:ascii="Arial Black" w:hAnsi="Arial Black" w:cstheme="minorBidi"/>
        <w:b/>
        <w:bCs/>
        <w:sz w:val="32"/>
        <w:szCs w:val="32"/>
        <w:u w:val="single"/>
        <w:rtl/>
      </w:rPr>
      <w:t xml:space="preserve">معايير التمديد </w:t>
    </w:r>
    <w:r w:rsidR="00A5485E" w:rsidRPr="00E35A5C">
      <w:rPr>
        <w:rFonts w:ascii="Arial Black" w:hAnsi="Arial Black" w:cstheme="minorBidi" w:hint="cs"/>
        <w:b/>
        <w:bCs/>
        <w:sz w:val="32"/>
        <w:szCs w:val="32"/>
        <w:u w:val="single"/>
        <w:rtl/>
      </w:rPr>
      <w:t>الثاني</w:t>
    </w:r>
  </w:p>
  <w:p w14:paraId="6BA90628" w14:textId="77777777" w:rsidR="00F56A58" w:rsidRPr="00E35A5C" w:rsidRDefault="00AA747B" w:rsidP="00AA747B">
    <w:pPr>
      <w:pStyle w:val="Header"/>
      <w:spacing w:before="120" w:after="120"/>
      <w:jc w:val="center"/>
      <w:rPr>
        <w:sz w:val="20"/>
        <w:szCs w:val="20"/>
      </w:rPr>
    </w:pPr>
    <w:r w:rsidRPr="00E35A5C">
      <w:rPr>
        <w:rFonts w:hint="cs"/>
        <w:sz w:val="24"/>
        <w:szCs w:val="24"/>
        <w:rtl/>
      </w:rPr>
      <w:t xml:space="preserve">"بناء على توصية 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 xml:space="preserve">اللجنة الدائمة للابتعاث والتدريب في اجتماعها 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السادس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 xml:space="preserve"> للعام الجامعي 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1439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>/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1440هـ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 xml:space="preserve"> المنعقد 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بتاريخ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 xml:space="preserve"> 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17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>/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09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>/14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>40</w:t>
    </w:r>
    <w:r w:rsidRPr="00E35A5C">
      <w:rPr>
        <w:rFonts w:asciiTheme="minorBidi" w:eastAsiaTheme="minorHAnsi" w:hAnsiTheme="minorBidi" w:cstheme="minorBidi"/>
        <w:sz w:val="24"/>
        <w:szCs w:val="24"/>
        <w:rtl/>
      </w:rPr>
      <w:t>هـ</w:t>
    </w:r>
    <w:r w:rsidRPr="00E35A5C">
      <w:rPr>
        <w:rFonts w:asciiTheme="minorBidi" w:eastAsiaTheme="minorHAnsi" w:hAnsiTheme="minorBidi" w:cstheme="minorBidi" w:hint="cs"/>
        <w:sz w:val="24"/>
        <w:szCs w:val="24"/>
        <w:rtl/>
      </w:rPr>
      <w:t xml:space="preserve">، والمعتمدة من </w:t>
    </w:r>
    <w:r w:rsidRPr="00E35A5C">
      <w:rPr>
        <w:rFonts w:asciiTheme="minorBidi" w:eastAsiaTheme="minorHAnsi" w:hAnsiTheme="minorBidi" w:hint="cs"/>
        <w:sz w:val="24"/>
        <w:szCs w:val="24"/>
        <w:rtl/>
      </w:rPr>
      <w:t>معالي مدير الجامعة بالخطاب رقم</w:t>
    </w:r>
    <w:r w:rsidRPr="00E35A5C">
      <w:rPr>
        <w:rFonts w:asciiTheme="minorBidi" w:eastAsiaTheme="minorHAnsi" w:hAnsiTheme="minorBidi"/>
        <w:sz w:val="24"/>
        <w:szCs w:val="24"/>
        <w:rtl/>
      </w:rPr>
      <w:t xml:space="preserve"> </w:t>
    </w:r>
    <w:r w:rsidRPr="00E35A5C">
      <w:rPr>
        <w:rFonts w:asciiTheme="minorBidi" w:eastAsiaTheme="minorHAnsi" w:hAnsiTheme="minorBidi" w:hint="cs"/>
        <w:sz w:val="24"/>
        <w:szCs w:val="24"/>
        <w:rtl/>
      </w:rPr>
      <w:t>32051/2/40</w:t>
    </w:r>
    <w:r w:rsidRPr="00E35A5C">
      <w:rPr>
        <w:rFonts w:asciiTheme="minorBidi" w:eastAsiaTheme="minorHAnsi" w:hAnsiTheme="minorBidi"/>
        <w:sz w:val="24"/>
        <w:szCs w:val="24"/>
        <w:rtl/>
      </w:rPr>
      <w:t xml:space="preserve"> </w:t>
    </w:r>
    <w:r w:rsidRPr="00E35A5C">
      <w:rPr>
        <w:rFonts w:asciiTheme="minorBidi" w:eastAsiaTheme="minorHAnsi" w:hAnsiTheme="minorBidi" w:hint="cs"/>
        <w:sz w:val="24"/>
        <w:szCs w:val="24"/>
        <w:rtl/>
      </w:rPr>
      <w:t>بتاريخ</w:t>
    </w:r>
    <w:r w:rsidRPr="00E35A5C">
      <w:rPr>
        <w:rFonts w:asciiTheme="minorBidi" w:eastAsiaTheme="minorHAnsi" w:hAnsiTheme="minorBidi"/>
        <w:sz w:val="24"/>
        <w:szCs w:val="24"/>
        <w:rtl/>
      </w:rPr>
      <w:t xml:space="preserve"> </w:t>
    </w:r>
    <w:r w:rsidRPr="00E35A5C">
      <w:rPr>
        <w:rFonts w:asciiTheme="minorBidi" w:eastAsiaTheme="minorHAnsi" w:hAnsiTheme="minorBidi" w:hint="cs"/>
        <w:sz w:val="24"/>
        <w:szCs w:val="24"/>
        <w:rtl/>
      </w:rPr>
      <w:t>09</w:t>
    </w:r>
    <w:r w:rsidRPr="00E35A5C">
      <w:rPr>
        <w:rFonts w:asciiTheme="minorBidi" w:eastAsiaTheme="minorHAnsi" w:hAnsiTheme="minorBidi"/>
        <w:sz w:val="24"/>
        <w:szCs w:val="24"/>
        <w:rtl/>
      </w:rPr>
      <w:t>/</w:t>
    </w:r>
    <w:r w:rsidRPr="00E35A5C">
      <w:rPr>
        <w:rFonts w:asciiTheme="minorBidi" w:eastAsiaTheme="minorHAnsi" w:hAnsiTheme="minorBidi" w:hint="cs"/>
        <w:sz w:val="24"/>
        <w:szCs w:val="24"/>
        <w:rtl/>
      </w:rPr>
      <w:t>10</w:t>
    </w:r>
    <w:r w:rsidRPr="00E35A5C">
      <w:rPr>
        <w:rFonts w:asciiTheme="minorBidi" w:eastAsiaTheme="minorHAnsi" w:hAnsiTheme="minorBidi"/>
        <w:sz w:val="24"/>
        <w:szCs w:val="24"/>
        <w:rtl/>
      </w:rPr>
      <w:t>/14</w:t>
    </w:r>
    <w:r w:rsidRPr="00E35A5C">
      <w:rPr>
        <w:rFonts w:asciiTheme="minorBidi" w:eastAsiaTheme="minorHAnsi" w:hAnsiTheme="minorBidi" w:hint="cs"/>
        <w:sz w:val="24"/>
        <w:szCs w:val="24"/>
        <w:rtl/>
      </w:rPr>
      <w:t>40هـ"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E1F"/>
    <w:multiLevelType w:val="hybridMultilevel"/>
    <w:tmpl w:val="FE6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707B"/>
    <w:multiLevelType w:val="hybridMultilevel"/>
    <w:tmpl w:val="DFD2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498"/>
    <w:multiLevelType w:val="hybridMultilevel"/>
    <w:tmpl w:val="A05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0E6A"/>
    <w:multiLevelType w:val="hybridMultilevel"/>
    <w:tmpl w:val="5EB6EB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970823309">
    <w:abstractNumId w:val="3"/>
  </w:num>
  <w:num w:numId="2" w16cid:durableId="1627002454">
    <w:abstractNumId w:val="1"/>
  </w:num>
  <w:num w:numId="3" w16cid:durableId="1206672747">
    <w:abstractNumId w:val="0"/>
  </w:num>
  <w:num w:numId="4" w16cid:durableId="166497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l7TbmUEJ/I4Oml71ILf3Il4IsKpQgO9TSTFZQh+PoH5aqkWaLUDh8Rlg5oaNwYfBXHAVUU8E6DY2Aky3sa1WA==" w:salt="cMUkBfwAIIyvxS+52Xs2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C"/>
    <w:rsid w:val="00007B0D"/>
    <w:rsid w:val="00070F8F"/>
    <w:rsid w:val="00085E9C"/>
    <w:rsid w:val="00090C30"/>
    <w:rsid w:val="000B039C"/>
    <w:rsid w:val="000B5B63"/>
    <w:rsid w:val="000C1335"/>
    <w:rsid w:val="000C4257"/>
    <w:rsid w:val="000C5F71"/>
    <w:rsid w:val="000C70D0"/>
    <w:rsid w:val="000D634C"/>
    <w:rsid w:val="000E6E43"/>
    <w:rsid w:val="000F210E"/>
    <w:rsid w:val="000F5141"/>
    <w:rsid w:val="00102854"/>
    <w:rsid w:val="001218E4"/>
    <w:rsid w:val="00131632"/>
    <w:rsid w:val="00152794"/>
    <w:rsid w:val="001566AE"/>
    <w:rsid w:val="001638DC"/>
    <w:rsid w:val="00182AC6"/>
    <w:rsid w:val="00183EA3"/>
    <w:rsid w:val="00193940"/>
    <w:rsid w:val="00195C83"/>
    <w:rsid w:val="001A17C7"/>
    <w:rsid w:val="001C1A31"/>
    <w:rsid w:val="001C514C"/>
    <w:rsid w:val="001C61AC"/>
    <w:rsid w:val="001C7692"/>
    <w:rsid w:val="001E7677"/>
    <w:rsid w:val="00201727"/>
    <w:rsid w:val="002074BE"/>
    <w:rsid w:val="00231953"/>
    <w:rsid w:val="00244624"/>
    <w:rsid w:val="00252432"/>
    <w:rsid w:val="002B00CB"/>
    <w:rsid w:val="002B61C4"/>
    <w:rsid w:val="002C0F43"/>
    <w:rsid w:val="002C1F7A"/>
    <w:rsid w:val="002C4110"/>
    <w:rsid w:val="002C732A"/>
    <w:rsid w:val="002C7E31"/>
    <w:rsid w:val="002D00E8"/>
    <w:rsid w:val="002D753F"/>
    <w:rsid w:val="002F2349"/>
    <w:rsid w:val="002F67DD"/>
    <w:rsid w:val="00311A96"/>
    <w:rsid w:val="00316AAE"/>
    <w:rsid w:val="003273B4"/>
    <w:rsid w:val="00350C17"/>
    <w:rsid w:val="0035308C"/>
    <w:rsid w:val="00353237"/>
    <w:rsid w:val="00364132"/>
    <w:rsid w:val="00365F06"/>
    <w:rsid w:val="003863BC"/>
    <w:rsid w:val="003931CA"/>
    <w:rsid w:val="003A50C1"/>
    <w:rsid w:val="003B7074"/>
    <w:rsid w:val="003C2CAB"/>
    <w:rsid w:val="003C5908"/>
    <w:rsid w:val="003D5BB1"/>
    <w:rsid w:val="003F53BB"/>
    <w:rsid w:val="00401B19"/>
    <w:rsid w:val="004038BC"/>
    <w:rsid w:val="00407BE2"/>
    <w:rsid w:val="00417963"/>
    <w:rsid w:val="0043017C"/>
    <w:rsid w:val="004365EC"/>
    <w:rsid w:val="00437D34"/>
    <w:rsid w:val="00441C7F"/>
    <w:rsid w:val="00443C59"/>
    <w:rsid w:val="00450BF3"/>
    <w:rsid w:val="0045265F"/>
    <w:rsid w:val="00452B8A"/>
    <w:rsid w:val="00457095"/>
    <w:rsid w:val="004647E9"/>
    <w:rsid w:val="004A200F"/>
    <w:rsid w:val="004A469B"/>
    <w:rsid w:val="004A51AB"/>
    <w:rsid w:val="004B47A8"/>
    <w:rsid w:val="004B7DF7"/>
    <w:rsid w:val="004C3A0E"/>
    <w:rsid w:val="004D4786"/>
    <w:rsid w:val="004D5868"/>
    <w:rsid w:val="004F2A03"/>
    <w:rsid w:val="0050720E"/>
    <w:rsid w:val="00511C81"/>
    <w:rsid w:val="00525DD0"/>
    <w:rsid w:val="00543A2D"/>
    <w:rsid w:val="00557724"/>
    <w:rsid w:val="00574141"/>
    <w:rsid w:val="00575958"/>
    <w:rsid w:val="005B619A"/>
    <w:rsid w:val="005C012A"/>
    <w:rsid w:val="005C5146"/>
    <w:rsid w:val="005E2AC2"/>
    <w:rsid w:val="0061265D"/>
    <w:rsid w:val="0061381B"/>
    <w:rsid w:val="00622DB4"/>
    <w:rsid w:val="00626F3C"/>
    <w:rsid w:val="00642ECF"/>
    <w:rsid w:val="0065213B"/>
    <w:rsid w:val="00652428"/>
    <w:rsid w:val="0065355B"/>
    <w:rsid w:val="00664579"/>
    <w:rsid w:val="00664BD9"/>
    <w:rsid w:val="00671041"/>
    <w:rsid w:val="006878AE"/>
    <w:rsid w:val="00697AA1"/>
    <w:rsid w:val="006A517F"/>
    <w:rsid w:val="006B0612"/>
    <w:rsid w:val="006B1A80"/>
    <w:rsid w:val="006B30A8"/>
    <w:rsid w:val="006C1C5D"/>
    <w:rsid w:val="006D477B"/>
    <w:rsid w:val="007008FE"/>
    <w:rsid w:val="00706048"/>
    <w:rsid w:val="007073DF"/>
    <w:rsid w:val="007112B9"/>
    <w:rsid w:val="00717ABA"/>
    <w:rsid w:val="00751A23"/>
    <w:rsid w:val="00761CB6"/>
    <w:rsid w:val="0076794D"/>
    <w:rsid w:val="00787EC7"/>
    <w:rsid w:val="007F339F"/>
    <w:rsid w:val="007F468F"/>
    <w:rsid w:val="00826377"/>
    <w:rsid w:val="0083699F"/>
    <w:rsid w:val="008405AB"/>
    <w:rsid w:val="00854F10"/>
    <w:rsid w:val="00856BAF"/>
    <w:rsid w:val="00871C10"/>
    <w:rsid w:val="0087744F"/>
    <w:rsid w:val="00883068"/>
    <w:rsid w:val="00886256"/>
    <w:rsid w:val="008943AE"/>
    <w:rsid w:val="008B36F0"/>
    <w:rsid w:val="008D0963"/>
    <w:rsid w:val="008D0C19"/>
    <w:rsid w:val="00914679"/>
    <w:rsid w:val="00914E4D"/>
    <w:rsid w:val="00932DEB"/>
    <w:rsid w:val="009379CD"/>
    <w:rsid w:val="00947724"/>
    <w:rsid w:val="00951ED9"/>
    <w:rsid w:val="00970AF2"/>
    <w:rsid w:val="009A157B"/>
    <w:rsid w:val="009B6DFF"/>
    <w:rsid w:val="009C0B92"/>
    <w:rsid w:val="009C2A83"/>
    <w:rsid w:val="009C3103"/>
    <w:rsid w:val="009C5A0E"/>
    <w:rsid w:val="009D35EE"/>
    <w:rsid w:val="009D62F7"/>
    <w:rsid w:val="009E4913"/>
    <w:rsid w:val="009E6A36"/>
    <w:rsid w:val="009F0338"/>
    <w:rsid w:val="00A07273"/>
    <w:rsid w:val="00A141B8"/>
    <w:rsid w:val="00A145F9"/>
    <w:rsid w:val="00A21759"/>
    <w:rsid w:val="00A35F2F"/>
    <w:rsid w:val="00A406D2"/>
    <w:rsid w:val="00A5485E"/>
    <w:rsid w:val="00A838FF"/>
    <w:rsid w:val="00A85CFE"/>
    <w:rsid w:val="00AA6A99"/>
    <w:rsid w:val="00AA747B"/>
    <w:rsid w:val="00AA74E0"/>
    <w:rsid w:val="00AA777D"/>
    <w:rsid w:val="00AC4FA0"/>
    <w:rsid w:val="00AC534A"/>
    <w:rsid w:val="00AD129F"/>
    <w:rsid w:val="00AD44A8"/>
    <w:rsid w:val="00B02E57"/>
    <w:rsid w:val="00B045EC"/>
    <w:rsid w:val="00B072EC"/>
    <w:rsid w:val="00B15543"/>
    <w:rsid w:val="00B4384D"/>
    <w:rsid w:val="00B452F3"/>
    <w:rsid w:val="00B50D8F"/>
    <w:rsid w:val="00B51C33"/>
    <w:rsid w:val="00B51F97"/>
    <w:rsid w:val="00B56597"/>
    <w:rsid w:val="00B74F0A"/>
    <w:rsid w:val="00B834DC"/>
    <w:rsid w:val="00BA4ED6"/>
    <w:rsid w:val="00BA7A5C"/>
    <w:rsid w:val="00BC5E1A"/>
    <w:rsid w:val="00BD2B70"/>
    <w:rsid w:val="00C0774F"/>
    <w:rsid w:val="00C176A3"/>
    <w:rsid w:val="00C32CDE"/>
    <w:rsid w:val="00C476F1"/>
    <w:rsid w:val="00C62438"/>
    <w:rsid w:val="00C6744A"/>
    <w:rsid w:val="00C713D8"/>
    <w:rsid w:val="00C90506"/>
    <w:rsid w:val="00C930CF"/>
    <w:rsid w:val="00C93B4D"/>
    <w:rsid w:val="00CA6397"/>
    <w:rsid w:val="00CB4DB7"/>
    <w:rsid w:val="00CE1608"/>
    <w:rsid w:val="00CE50F7"/>
    <w:rsid w:val="00CE7E90"/>
    <w:rsid w:val="00CF4B22"/>
    <w:rsid w:val="00D01AB1"/>
    <w:rsid w:val="00D1605F"/>
    <w:rsid w:val="00D20F98"/>
    <w:rsid w:val="00D25111"/>
    <w:rsid w:val="00D34931"/>
    <w:rsid w:val="00D3618A"/>
    <w:rsid w:val="00D45AA2"/>
    <w:rsid w:val="00D47E7E"/>
    <w:rsid w:val="00D5441D"/>
    <w:rsid w:val="00D631D7"/>
    <w:rsid w:val="00D70731"/>
    <w:rsid w:val="00D7132A"/>
    <w:rsid w:val="00D90396"/>
    <w:rsid w:val="00DB4B70"/>
    <w:rsid w:val="00DB4FC7"/>
    <w:rsid w:val="00DB56B9"/>
    <w:rsid w:val="00DC5B44"/>
    <w:rsid w:val="00DD53E4"/>
    <w:rsid w:val="00DE360D"/>
    <w:rsid w:val="00DF0ACF"/>
    <w:rsid w:val="00DF38C0"/>
    <w:rsid w:val="00DF72DF"/>
    <w:rsid w:val="00DF7841"/>
    <w:rsid w:val="00E02CE6"/>
    <w:rsid w:val="00E216BF"/>
    <w:rsid w:val="00E25133"/>
    <w:rsid w:val="00E35A5C"/>
    <w:rsid w:val="00E35C7E"/>
    <w:rsid w:val="00E41DE3"/>
    <w:rsid w:val="00E45422"/>
    <w:rsid w:val="00E5009F"/>
    <w:rsid w:val="00E54406"/>
    <w:rsid w:val="00E56277"/>
    <w:rsid w:val="00E835C1"/>
    <w:rsid w:val="00E86703"/>
    <w:rsid w:val="00E97479"/>
    <w:rsid w:val="00EB02AB"/>
    <w:rsid w:val="00EB1D81"/>
    <w:rsid w:val="00EB4BB1"/>
    <w:rsid w:val="00EC322F"/>
    <w:rsid w:val="00EC6516"/>
    <w:rsid w:val="00ED4033"/>
    <w:rsid w:val="00ED4BDB"/>
    <w:rsid w:val="00ED7A71"/>
    <w:rsid w:val="00EE4801"/>
    <w:rsid w:val="00F10E1C"/>
    <w:rsid w:val="00F14EC8"/>
    <w:rsid w:val="00F42A1F"/>
    <w:rsid w:val="00F56A58"/>
    <w:rsid w:val="00F64943"/>
    <w:rsid w:val="00F7197E"/>
    <w:rsid w:val="00F72640"/>
    <w:rsid w:val="00F838F0"/>
    <w:rsid w:val="00F85EA1"/>
    <w:rsid w:val="00F86F79"/>
    <w:rsid w:val="00F96D77"/>
    <w:rsid w:val="00FA063F"/>
    <w:rsid w:val="00FA72E4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A8BDF"/>
  <w15:docId w15:val="{295A3E1C-D8BB-447C-971B-7BF5095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F0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2794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4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58"/>
  </w:style>
  <w:style w:type="paragraph" w:styleId="Footer">
    <w:name w:val="footer"/>
    <w:basedOn w:val="Normal"/>
    <w:link w:val="FooterChar"/>
    <w:uiPriority w:val="99"/>
    <w:unhideWhenUsed/>
    <w:rsid w:val="00F5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58"/>
  </w:style>
  <w:style w:type="table" w:styleId="TableGrid">
    <w:name w:val="Table Grid"/>
    <w:basedOn w:val="TableNormal"/>
    <w:uiPriority w:val="39"/>
    <w:rsid w:val="00F5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29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129F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E2AC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152794"/>
    <w:rPr>
      <w:rFonts w:ascii="Times New Roman" w:eastAsia="Times New Roman" w:hAnsi="Times New Roman" w:cs="Times New Roman"/>
      <w:sz w:val="24"/>
      <w:szCs w:val="44"/>
      <w:lang w:eastAsia="ar-SA"/>
    </w:rPr>
  </w:style>
  <w:style w:type="paragraph" w:styleId="NormalWeb">
    <w:name w:val="Normal (Web)"/>
    <w:basedOn w:val="Normal"/>
    <w:semiHidden/>
    <w:unhideWhenUsed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152794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1527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4038B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PlaceholderText">
    <w:name w:val="Placeholder Text"/>
    <w:basedOn w:val="DefaultParagraphFont"/>
    <w:uiPriority w:val="99"/>
    <w:semiHidden/>
    <w:rsid w:val="00E35C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2270.UJ\Desktop\&#1582;&#1591;&#1575;&#1576;&#1575;&#1578;\&#1571;&#1571;&#1571;&#1571;&#1571;&#1571;&#1571;&#1571;&#1571;&#1571;&#1571;&#1571;&#1606;&#1605;&#1608;&#1584;&#1580;%20&#1582;&#1591;&#1575;&#1576;&#1575;&#1578;%20&#1604;&#1573;&#1583;&#1575;&#1585;&#1577;%20&#1575;&#1604;&#1576;&#1593;&#1579;&#1575;&#1578;%20%20&#1576;&#1583;&#1608;&#1606;%20&#1588;&#1593;&#1575;&#15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416E-4259-42D0-8C09-9283535E0B0A}"/>
      </w:docPartPr>
      <w:docPartBody>
        <w:p w:rsidR="00EB69E4" w:rsidRDefault="007E3958">
          <w:r w:rsidRPr="00505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663B-B3A1-47D4-94AB-6838EBBAEF10}"/>
      </w:docPartPr>
      <w:docPartBody>
        <w:p w:rsidR="00EB69E4" w:rsidRDefault="007E3958">
          <w:r w:rsidRPr="00505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E071-BE8B-4E41-B7C7-7B667BC05EB1}"/>
      </w:docPartPr>
      <w:docPartBody>
        <w:p w:rsidR="009D5D25" w:rsidRDefault="00EB69E4">
          <w:r w:rsidRPr="00DF1D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58"/>
    <w:rsid w:val="00302BBF"/>
    <w:rsid w:val="003B14E9"/>
    <w:rsid w:val="007E3958"/>
    <w:rsid w:val="009D5D25"/>
    <w:rsid w:val="00EB69E4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9E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27F2-E32A-4AAD-9915-C17D5042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أأأأأأأأأأأأنموذج خطابات لإدارة البعثات  بدون شعار</Template>
  <TotalTime>43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Amadeus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atyah h. albeshri</dc:creator>
  <cp:lastModifiedBy>FERAS SAEED A BAJABA</cp:lastModifiedBy>
  <cp:revision>30</cp:revision>
  <cp:lastPrinted>2019-06-27T07:09:00Z</cp:lastPrinted>
  <dcterms:created xsi:type="dcterms:W3CDTF">2021-07-05T04:45:00Z</dcterms:created>
  <dcterms:modified xsi:type="dcterms:W3CDTF">2024-03-11T11:48:00Z</dcterms:modified>
</cp:coreProperties>
</file>